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342042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AF0F04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AF0F04">
              <w:rPr>
                <w:sz w:val="28"/>
                <w:szCs w:val="28"/>
              </w:rPr>
              <w:t>1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AF0F04">
              <w:rPr>
                <w:sz w:val="28"/>
                <w:szCs w:val="28"/>
              </w:rPr>
              <w:t>6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8B75A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06EE8">
              <w:rPr>
                <w:sz w:val="28"/>
                <w:szCs w:val="28"/>
              </w:rPr>
              <w:t xml:space="preserve"> 74</w:t>
            </w:r>
            <w:r w:rsidR="008B75A7">
              <w:rPr>
                <w:sz w:val="28"/>
                <w:szCs w:val="28"/>
              </w:rPr>
              <w:t>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B13973" w:rsidRPr="000D6644" w:rsidTr="00173E31">
        <w:trPr>
          <w:trHeight w:val="813"/>
        </w:trPr>
        <w:tc>
          <w:tcPr>
            <w:tcW w:w="5245" w:type="dxa"/>
          </w:tcPr>
          <w:p w:rsidR="00B13973" w:rsidRPr="000D6644" w:rsidRDefault="000D6644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0D6644">
              <w:rPr>
                <w:color w:val="000000"/>
                <w:sz w:val="28"/>
                <w:szCs w:val="28"/>
              </w:rPr>
      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      </w:r>
          </w:p>
        </w:tc>
      </w:tr>
    </w:tbl>
    <w:p w:rsidR="00B13973" w:rsidRPr="000D6644" w:rsidRDefault="00B13973" w:rsidP="00B13973">
      <w:pPr>
        <w:rPr>
          <w:sz w:val="28"/>
          <w:szCs w:val="28"/>
        </w:rPr>
      </w:pPr>
    </w:p>
    <w:p w:rsidR="00B13973" w:rsidRPr="000D6644" w:rsidRDefault="00B13973" w:rsidP="00B13973">
      <w:pPr>
        <w:ind w:firstLine="709"/>
        <w:rPr>
          <w:sz w:val="28"/>
          <w:szCs w:val="28"/>
        </w:rPr>
      </w:pPr>
    </w:p>
    <w:p w:rsidR="000D6644" w:rsidRPr="000D6644" w:rsidRDefault="000D6644" w:rsidP="000D664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D6644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0D6644">
        <w:rPr>
          <w:sz w:val="28"/>
          <w:szCs w:val="28"/>
        </w:rPr>
        <w:t xml:space="preserve"> </w:t>
      </w:r>
      <w:r w:rsidRPr="000D6644">
        <w:rPr>
          <w:color w:val="000000"/>
          <w:sz w:val="28"/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0D6644" w:rsidRPr="000D6644" w:rsidRDefault="000D6644" w:rsidP="000D6644">
      <w:pPr>
        <w:widowControl w:val="0"/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0D6644">
        <w:rPr>
          <w:color w:val="000000"/>
          <w:sz w:val="28"/>
          <w:szCs w:val="28"/>
        </w:rPr>
        <w:t>1. Внести в Положение о департаменте энергетики, жилищного и коммунального хозяйства города, утвержденное решением городского Совета Новосибирска от 27.06.2007 № 656 (в редакции решений Совета депутатов города Новосибирска от 05.12.2007 № 815, от 25.11.2009 № 1475, от 25.11.2009 № 1480, от 26.05.2010 № 51, от 23.06.2010 № 94, от 22.12.2010 № 256, от 02.02.2011 № 289, от 21.12.2011 № 522, от 21.12.2011 № 524, от 19.09.2012 № 678, от 17.12.2012 № 776, от 27.11.2013 № 1002, от 26.02.2014 № 1051, от 24.09.2014 № 1172, от 23.12.2015 № 136, от 12.02.2018 № 552, от 24.12.2018 № 732, от 19.06.2019 № 827, от 05.12.2022 № 459, от 26.04.2023 № 535, от 28.06.2023 № 569, от 27.03.2024 № 690), следующие изменения: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1.1. Пункт 2.5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Новосибирска».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1.2. Пункт 2.11 дополнить словами «, а также правил использования водных объектов для рекреационных целей».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1.3. Пункт 3.26 дополнить словами «, в том числе по организации и проведению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Новосибирска».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1.4. Пункт 3.50 дополнить словами «, а также правил использования водных объектов для рекреационных целей».</w:t>
      </w:r>
    </w:p>
    <w:p w:rsidR="000D6644" w:rsidRPr="000D6644" w:rsidRDefault="000D6644" w:rsidP="000D6644">
      <w:pPr>
        <w:widowControl w:val="0"/>
        <w:tabs>
          <w:tab w:val="left" w:pos="4789"/>
        </w:tabs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2. Решение вступает в силу на следующий день после его официального опубликования, за исключением подпунктов 1.1, 1.3, которые вступают в силу с 01.09.2024.</w:t>
      </w:r>
    </w:p>
    <w:p w:rsidR="000D6644" w:rsidRPr="000D6644" w:rsidRDefault="000D6644" w:rsidP="000D6644">
      <w:pPr>
        <w:widowControl w:val="0"/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0D6644">
        <w:rPr>
          <w:sz w:val="28"/>
          <w:szCs w:val="28"/>
        </w:rPr>
        <w:t xml:space="preserve">3. Контроль за исполнением решения возложить на постоянную комиссию </w:t>
      </w:r>
      <w:r w:rsidRPr="000D6644">
        <w:rPr>
          <w:sz w:val="28"/>
          <w:szCs w:val="28"/>
        </w:rPr>
        <w:lastRenderedPageBreak/>
        <w:t>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23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3973"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1C" w:rsidRDefault="00DE311C" w:rsidP="001B1093">
      <w:r>
        <w:separator/>
      </w:r>
    </w:p>
  </w:endnote>
  <w:endnote w:type="continuationSeparator" w:id="0">
    <w:p w:rsidR="00DE311C" w:rsidRDefault="00DE311C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1C" w:rsidRDefault="00DE311C" w:rsidP="001B1093">
      <w:r>
        <w:separator/>
      </w:r>
    </w:p>
  </w:footnote>
  <w:footnote w:type="continuationSeparator" w:id="0">
    <w:p w:rsidR="00DE311C" w:rsidRDefault="00DE311C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B79D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1D8F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6644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3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54D2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06EE8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042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9E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B75A7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B79D3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0F04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5D02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11C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8DD35-F5ED-443A-9CB5-4CC0169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6CD98-89AD-42ED-B2BA-C9BF1E0CC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D3BD7B-BB44-49E1-9E4A-09BBA8F2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2024-06-19T03:48:00Z</cp:lastPrinted>
  <dcterms:created xsi:type="dcterms:W3CDTF">2024-06-19T03:48:00Z</dcterms:created>
  <dcterms:modified xsi:type="dcterms:W3CDTF">2024-06-19T08:42:00Z</dcterms:modified>
</cp:coreProperties>
</file>